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766BE9" w:rsidRPr="00AD19C2" w:rsidTr="00634373">
        <w:tc>
          <w:tcPr>
            <w:tcW w:w="5387" w:type="dxa"/>
          </w:tcPr>
          <w:p w:rsidR="00766BE9" w:rsidRPr="00AD19C2" w:rsidRDefault="00766BE9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"УТВЕРЖДАЮ"</w:t>
            </w: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Исполнительный директор РОО «Спортивная федерация шахмат Санкт-Петербурга»</w:t>
            </w: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________________В.В.Быков</w:t>
            </w: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"____"_______________2024</w:t>
            </w:r>
            <w:r w:rsidRPr="00323E95">
              <w:rPr>
                <w:sz w:val="28"/>
                <w:szCs w:val="22"/>
              </w:rPr>
              <w:t xml:space="preserve"> г.</w:t>
            </w:r>
          </w:p>
          <w:p w:rsidR="00766BE9" w:rsidRPr="00AD19C2" w:rsidRDefault="00766BE9" w:rsidP="00AF3ACC">
            <w:pPr>
              <w:tabs>
                <w:tab w:val="left" w:pos="3780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66BE9" w:rsidRPr="00AD19C2" w:rsidTr="00634373">
        <w:tc>
          <w:tcPr>
            <w:tcW w:w="5387" w:type="dxa"/>
          </w:tcPr>
          <w:p w:rsidR="00766BE9" w:rsidRPr="00AD19C2" w:rsidRDefault="00766BE9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66BE9" w:rsidRPr="00AD19C2" w:rsidRDefault="00766BE9" w:rsidP="00AF3ACC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66BE9" w:rsidRDefault="00766BE9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:rsidR="00766BE9" w:rsidRPr="008C23C1" w:rsidRDefault="00766BE9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турнире по быстрым шахматам,</w:t>
      </w: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посвященном 79-летию </w:t>
      </w:r>
    </w:p>
    <w:p w:rsidR="00766BE9" w:rsidRPr="006629B5" w:rsidRDefault="00766BE9" w:rsidP="009C0124">
      <w:pPr>
        <w:widowControl w:val="0"/>
        <w:autoSpaceDE w:val="0"/>
        <w:autoSpaceDN w:val="0"/>
        <w:adjustRightInd w:val="0"/>
        <w:spacing w:line="264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Победы в Великой Отечественной Войне</w:t>
      </w:r>
    </w:p>
    <w:p w:rsidR="00766BE9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766BE9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766BE9" w:rsidRDefault="00766BE9" w:rsidP="00AF3ACC">
      <w:pPr>
        <w:pStyle w:val="Standard"/>
        <w:spacing w:line="264" w:lineRule="auto"/>
        <w:jc w:val="center"/>
        <w:rPr>
          <w:b/>
          <w:bCs/>
          <w:lang w:val="ru-RU"/>
        </w:rPr>
      </w:pPr>
    </w:p>
    <w:p w:rsidR="00766BE9" w:rsidRPr="009C0124" w:rsidRDefault="00766BE9" w:rsidP="009C0124">
      <w:pPr>
        <w:spacing w:line="264" w:lineRule="auto"/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</w:t>
      </w:r>
      <w:r w:rsidRPr="00380CA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380CA7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Pr="00380CA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Pr="00380CA7">
        <w:rPr>
          <w:sz w:val="28"/>
          <w:szCs w:val="28"/>
        </w:rPr>
        <w:t>988</w:t>
      </w:r>
      <w:r w:rsidRPr="00DC134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Правила)</w:t>
      </w:r>
      <w:r w:rsidRPr="009C0124">
        <w:rPr>
          <w:sz w:val="28"/>
          <w:szCs w:val="28"/>
        </w:rPr>
        <w:t xml:space="preserve"> с изменениями, внесенными приказами Министерства спорта Российской Федерации от 10 апреля </w:t>
      </w:r>
      <w:smartTag w:uri="urn:schemas-microsoft-com:office:smarttags" w:element="metricconverter">
        <w:smartTagPr>
          <w:attr w:name="ProductID" w:val="2023 г"/>
        </w:smartTagPr>
        <w:r w:rsidRPr="009C0124">
          <w:rPr>
            <w:sz w:val="28"/>
            <w:szCs w:val="28"/>
          </w:rPr>
          <w:t>2023 г</w:t>
        </w:r>
      </w:smartTag>
      <w:r w:rsidRPr="009C0124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9C0124">
        <w:rPr>
          <w:sz w:val="28"/>
          <w:szCs w:val="28"/>
        </w:rPr>
        <w:t xml:space="preserve">243, от 11 мая </w:t>
      </w:r>
      <w:smartTag w:uri="urn:schemas-microsoft-com:office:smarttags" w:element="metricconverter">
        <w:smartTagPr>
          <w:attr w:name="ProductID" w:val="2023 г"/>
        </w:smartTagPr>
        <w:r w:rsidRPr="009C0124">
          <w:rPr>
            <w:sz w:val="28"/>
            <w:szCs w:val="28"/>
          </w:rPr>
          <w:t>2023 г</w:t>
        </w:r>
      </w:smartTag>
      <w:r w:rsidRPr="009C0124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9C0124">
        <w:rPr>
          <w:sz w:val="28"/>
          <w:szCs w:val="28"/>
        </w:rPr>
        <w:t>315 (далее – Правила).</w:t>
      </w:r>
    </w:p>
    <w:p w:rsidR="00766BE9" w:rsidRDefault="00766BE9" w:rsidP="00AF3AC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766BE9" w:rsidRPr="00F80E9B" w:rsidRDefault="00766BE9" w:rsidP="00AF3ACC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766BE9" w:rsidRPr="00F80E9B" w:rsidRDefault="00766BE9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766BE9" w:rsidRDefault="00766BE9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уровня спортивного мастерства.</w:t>
      </w:r>
    </w:p>
    <w:p w:rsidR="00766BE9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766BE9" w:rsidRPr="00F80E9B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766BE9" w:rsidRPr="00F80E9B" w:rsidRDefault="00766BE9" w:rsidP="00AF3ACC">
      <w:pPr>
        <w:pStyle w:val="Standard"/>
        <w:spacing w:line="264" w:lineRule="auto"/>
        <w:jc w:val="center"/>
        <w:rPr>
          <w:bCs/>
          <w:sz w:val="20"/>
          <w:szCs w:val="20"/>
          <w:lang w:val="ru-RU"/>
        </w:rPr>
      </w:pPr>
    </w:p>
    <w:p w:rsidR="00766BE9" w:rsidRDefault="00766BE9" w:rsidP="00AF3ACC">
      <w:pPr>
        <w:pStyle w:val="Standard"/>
        <w:autoSpaceDE w:val="0"/>
        <w:spacing w:line="264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 w:rsidRPr="004D71F6">
        <w:rPr>
          <w:sz w:val="28"/>
          <w:szCs w:val="28"/>
        </w:rPr>
        <w:t>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 xml:space="preserve">Федерального закона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от 4 декабря </w:t>
      </w:r>
      <w:r w:rsidRPr="004D71F6">
        <w:rPr>
          <w:color w:val="000000"/>
          <w:sz w:val="28"/>
          <w:szCs w:val="28"/>
          <w:shd w:val="clear" w:color="auto" w:fill="FFFFFF"/>
        </w:rPr>
        <w:t>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766BE9" w:rsidRDefault="00766BE9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</w:t>
      </w:r>
      <w:r>
        <w:rPr>
          <w:sz w:val="28"/>
          <w:szCs w:val="28"/>
          <w:lang w:val="ru-RU"/>
        </w:rPr>
        <w:t xml:space="preserve">яет Главная судейская коллегия </w:t>
      </w:r>
      <w:r w:rsidRPr="00F80E9B">
        <w:rPr>
          <w:sz w:val="28"/>
          <w:szCs w:val="28"/>
          <w:lang w:val="ru-RU"/>
        </w:rPr>
        <w:t>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766BE9" w:rsidRDefault="00766BE9" w:rsidP="00AF3ACC">
      <w:pPr>
        <w:spacing w:line="264" w:lineRule="auto"/>
        <w:ind w:firstLine="567"/>
        <w:jc w:val="both"/>
        <w:rPr>
          <w:sz w:val="28"/>
          <w:szCs w:val="28"/>
        </w:rPr>
      </w:pPr>
    </w:p>
    <w:p w:rsidR="00766BE9" w:rsidRDefault="00766BE9" w:rsidP="009C0124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 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6682">
        <w:rPr>
          <w:b/>
          <w:sz w:val="28"/>
          <w:szCs w:val="28"/>
        </w:rPr>
        <w:t>. Место и сроки проведения</w:t>
      </w:r>
    </w:p>
    <w:p w:rsidR="00766BE9" w:rsidRDefault="00766BE9" w:rsidP="00AF3ACC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766BE9" w:rsidRPr="00776821" w:rsidRDefault="00766BE9" w:rsidP="00776821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 13 мая </w:t>
      </w:r>
      <w:smartTag w:uri="urn:schemas-microsoft-com:office:smarttags" w:element="metricconverter">
        <w:smartTagPr>
          <w:attr w:name="ProductID" w:val="2024 г"/>
        </w:smartTagPr>
        <w:r>
          <w:rPr>
            <w:bCs/>
            <w:sz w:val="28"/>
            <w:szCs w:val="28"/>
          </w:rPr>
          <w:t>2024 г</w:t>
        </w:r>
      </w:smartTag>
      <w:r>
        <w:rPr>
          <w:bCs/>
          <w:sz w:val="28"/>
          <w:szCs w:val="28"/>
        </w:rPr>
        <w:t xml:space="preserve">. в шахматном клубе «Медный всадник» по </w:t>
      </w:r>
      <w:r w:rsidRPr="00776821">
        <w:rPr>
          <w:bCs/>
          <w:sz w:val="28"/>
          <w:szCs w:val="28"/>
        </w:rPr>
        <w:t xml:space="preserve">адресу </w:t>
      </w:r>
      <w:r>
        <w:rPr>
          <w:bCs/>
          <w:sz w:val="28"/>
          <w:szCs w:val="28"/>
        </w:rPr>
        <w:t>Саперный пер., д.10., начало в 16.00.</w:t>
      </w: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являются личными, пройдут</w:t>
      </w:r>
      <w:r w:rsidRPr="003E4D65">
        <w:rPr>
          <w:bCs/>
          <w:sz w:val="28"/>
          <w:szCs w:val="28"/>
        </w:rPr>
        <w:t xml:space="preserve"> по швейцарской системе</w:t>
      </w:r>
      <w:r>
        <w:rPr>
          <w:bCs/>
          <w:sz w:val="28"/>
          <w:szCs w:val="28"/>
        </w:rPr>
        <w:t xml:space="preserve"> в 7 туров с контролем времени 10 </w:t>
      </w:r>
      <w:r w:rsidRPr="003E4D65">
        <w:rPr>
          <w:bCs/>
          <w:sz w:val="28"/>
          <w:szCs w:val="28"/>
        </w:rPr>
        <w:t>минут на партию к</w:t>
      </w:r>
      <w:r>
        <w:rPr>
          <w:bCs/>
          <w:sz w:val="28"/>
          <w:szCs w:val="28"/>
        </w:rPr>
        <w:t>аждому участнику с добавлением 3 секунд, начиная с первого.</w:t>
      </w: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допуска и заявки на участие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Pr="00710B40" w:rsidRDefault="00766BE9" w:rsidP="00710B4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допускаются шахматисты </w:t>
      </w:r>
      <w:smartTag w:uri="urn:schemas-microsoft-com:office:smarttags" w:element="metricconverter">
        <w:smartTagPr>
          <w:attr w:name="ProductID" w:val="1964 г"/>
        </w:smartTagPr>
        <w:r>
          <w:rPr>
            <w:sz w:val="28"/>
            <w:szCs w:val="28"/>
          </w:rPr>
          <w:t>1964 г</w:t>
        </w:r>
      </w:smartTag>
      <w:r>
        <w:rPr>
          <w:sz w:val="28"/>
          <w:szCs w:val="28"/>
        </w:rPr>
        <w:t>.р. и старше.</w:t>
      </w:r>
    </w:p>
    <w:p w:rsidR="00766BE9" w:rsidRDefault="00766BE9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Соревнования пройдут в двух возрастных категориях:</w:t>
      </w:r>
    </w:p>
    <w:p w:rsidR="00766BE9" w:rsidRPr="00133A40" w:rsidRDefault="00766BE9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Турнир А – </w:t>
      </w:r>
      <w:smartTag w:uri="urn:schemas-microsoft-com:office:smarttags" w:element="metricconverter">
        <w:smartTagPr>
          <w:attr w:name="ProductID" w:val="1944 г"/>
        </w:smartTagPr>
        <w:r>
          <w:rPr>
            <w:rFonts w:cs="Times New Roman"/>
            <w:sz w:val="28"/>
            <w:szCs w:val="28"/>
            <w:lang w:val="ru-RU"/>
          </w:rPr>
          <w:t>1944 г</w:t>
        </w:r>
      </w:smartTag>
      <w:r>
        <w:rPr>
          <w:rFonts w:cs="Times New Roman"/>
          <w:sz w:val="28"/>
          <w:szCs w:val="28"/>
          <w:lang w:val="ru-RU"/>
        </w:rPr>
        <w:t>.р. и старше</w:t>
      </w:r>
      <w:r w:rsidRPr="00133A40">
        <w:rPr>
          <w:rFonts w:cs="Times New Roman"/>
          <w:sz w:val="28"/>
          <w:szCs w:val="28"/>
          <w:lang w:val="ru-RU"/>
        </w:rPr>
        <w:t>;</w:t>
      </w:r>
    </w:p>
    <w:p w:rsidR="00766BE9" w:rsidRDefault="00766BE9" w:rsidP="00710B40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Турнир Б – </w:t>
      </w:r>
      <w:smartTag w:uri="urn:schemas-microsoft-com:office:smarttags" w:element="metricconverter">
        <w:smartTagPr>
          <w:attr w:name="ProductID" w:val="1945 г"/>
        </w:smartTagPr>
        <w:r>
          <w:rPr>
            <w:rFonts w:cs="Times New Roman"/>
            <w:sz w:val="28"/>
            <w:szCs w:val="28"/>
            <w:lang w:val="ru-RU"/>
          </w:rPr>
          <w:t>1945 г</w:t>
        </w:r>
      </w:smartTag>
      <w:r>
        <w:rPr>
          <w:rFonts w:cs="Times New Roman"/>
          <w:sz w:val="28"/>
          <w:szCs w:val="28"/>
          <w:lang w:val="ru-RU"/>
        </w:rPr>
        <w:t xml:space="preserve">.р. - </w:t>
      </w:r>
      <w:smartTag w:uri="urn:schemas-microsoft-com:office:smarttags" w:element="metricconverter">
        <w:smartTagPr>
          <w:attr w:name="ProductID" w:val="1964 г"/>
        </w:smartTagPr>
        <w:r>
          <w:rPr>
            <w:rFonts w:cs="Times New Roman"/>
            <w:sz w:val="28"/>
            <w:szCs w:val="28"/>
            <w:lang w:val="ru-RU"/>
          </w:rPr>
          <w:t>1964 г</w:t>
        </w:r>
      </w:smartTag>
      <w:r>
        <w:rPr>
          <w:rFonts w:cs="Times New Roman"/>
          <w:sz w:val="28"/>
          <w:szCs w:val="28"/>
          <w:lang w:val="ru-RU"/>
        </w:rPr>
        <w:t xml:space="preserve">.р. </w:t>
      </w:r>
    </w:p>
    <w:p w:rsidR="00766BE9" w:rsidRDefault="00766BE9" w:rsidP="00710B40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Турнирный взнос для участников турнира Б – 400 рублей, для участников турнира А – без взноса.</w:t>
      </w:r>
    </w:p>
    <w:p w:rsidR="00766BE9" w:rsidRPr="00682747" w:rsidRDefault="00766BE9" w:rsidP="00133A40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Турниры проводится с обсчетом российского рейтинга. 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соревнований</w:t>
      </w:r>
    </w:p>
    <w:p w:rsidR="00766BE9" w:rsidRPr="003D116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Pr="003F159D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коэффициент Бухгольца;</w:t>
      </w:r>
    </w:p>
    <w:p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усеченный коэффициент Бухгольца;</w:t>
      </w:r>
    </w:p>
    <w:p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— </w:t>
      </w:r>
      <w:r>
        <w:rPr>
          <w:sz w:val="28"/>
          <w:szCs w:val="28"/>
          <w:shd w:val="clear" w:color="auto" w:fill="FFFFFF"/>
        </w:rPr>
        <w:t>личная встреча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:rsidR="00766BE9" w:rsidRPr="008E3656" w:rsidRDefault="00766BE9" w:rsidP="008E3656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количество побед</w:t>
      </w:r>
      <w:r w:rsidRPr="003F159D">
        <w:rPr>
          <w:sz w:val="28"/>
          <w:szCs w:val="28"/>
          <w:shd w:val="clear" w:color="auto" w:fill="FFFFFF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</w:t>
      </w:r>
    </w:p>
    <w:sectPr w:rsidR="00766BE9" w:rsidRPr="008E3656" w:rsidSect="008E3656">
      <w:pgSz w:w="11906" w:h="16838" w:code="9"/>
      <w:pgMar w:top="719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E9" w:rsidRDefault="00766BE9">
      <w:r>
        <w:separator/>
      </w:r>
    </w:p>
  </w:endnote>
  <w:endnote w:type="continuationSeparator" w:id="0">
    <w:p w:rsidR="00766BE9" w:rsidRDefault="00766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E9" w:rsidRDefault="00766BE9">
      <w:r>
        <w:separator/>
      </w:r>
    </w:p>
  </w:footnote>
  <w:footnote w:type="continuationSeparator" w:id="0">
    <w:p w:rsidR="00766BE9" w:rsidRDefault="00766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6D76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2349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0C5A"/>
    <w:rsid w:val="000C49A5"/>
    <w:rsid w:val="000D0EE8"/>
    <w:rsid w:val="000D1F5E"/>
    <w:rsid w:val="000D27B1"/>
    <w:rsid w:val="000D2A84"/>
    <w:rsid w:val="000D2FE8"/>
    <w:rsid w:val="000D30F0"/>
    <w:rsid w:val="000D3F3C"/>
    <w:rsid w:val="000D6947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3A40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18E0"/>
    <w:rsid w:val="0019243F"/>
    <w:rsid w:val="00193ED6"/>
    <w:rsid w:val="00196EB0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3B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1C5F"/>
    <w:rsid w:val="002A1FAF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2C4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3E95"/>
    <w:rsid w:val="00324156"/>
    <w:rsid w:val="003258B7"/>
    <w:rsid w:val="00325F59"/>
    <w:rsid w:val="00327250"/>
    <w:rsid w:val="00327608"/>
    <w:rsid w:val="00327B3D"/>
    <w:rsid w:val="00331638"/>
    <w:rsid w:val="00332156"/>
    <w:rsid w:val="00334182"/>
    <w:rsid w:val="00335467"/>
    <w:rsid w:val="00335B07"/>
    <w:rsid w:val="00335D73"/>
    <w:rsid w:val="00337263"/>
    <w:rsid w:val="00337CE0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4854"/>
    <w:rsid w:val="00365D29"/>
    <w:rsid w:val="003671CA"/>
    <w:rsid w:val="0037035E"/>
    <w:rsid w:val="00371CB9"/>
    <w:rsid w:val="00373035"/>
    <w:rsid w:val="003738F3"/>
    <w:rsid w:val="00374502"/>
    <w:rsid w:val="00380CA7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0262"/>
    <w:rsid w:val="00392B8A"/>
    <w:rsid w:val="00396ED2"/>
    <w:rsid w:val="003971A6"/>
    <w:rsid w:val="003A1695"/>
    <w:rsid w:val="003A3519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3AD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2830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195E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1B26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0E6D"/>
    <w:rsid w:val="004C13CB"/>
    <w:rsid w:val="004C1C00"/>
    <w:rsid w:val="004C2C14"/>
    <w:rsid w:val="004C2CEF"/>
    <w:rsid w:val="004C51EB"/>
    <w:rsid w:val="004C5557"/>
    <w:rsid w:val="004C67F6"/>
    <w:rsid w:val="004C6EDE"/>
    <w:rsid w:val="004C7A51"/>
    <w:rsid w:val="004C7D3A"/>
    <w:rsid w:val="004D19B6"/>
    <w:rsid w:val="004D6E20"/>
    <w:rsid w:val="004D71F6"/>
    <w:rsid w:val="004D7E74"/>
    <w:rsid w:val="004E020F"/>
    <w:rsid w:val="004E097B"/>
    <w:rsid w:val="004E13BB"/>
    <w:rsid w:val="004E5707"/>
    <w:rsid w:val="004E737D"/>
    <w:rsid w:val="004E7AD5"/>
    <w:rsid w:val="004E7ADE"/>
    <w:rsid w:val="004F0E86"/>
    <w:rsid w:val="004F1E3F"/>
    <w:rsid w:val="004F2491"/>
    <w:rsid w:val="004F3AC5"/>
    <w:rsid w:val="004F3C2B"/>
    <w:rsid w:val="004F4273"/>
    <w:rsid w:val="004F4433"/>
    <w:rsid w:val="004F4821"/>
    <w:rsid w:val="004F515A"/>
    <w:rsid w:val="004F78BE"/>
    <w:rsid w:val="004F7B80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589"/>
    <w:rsid w:val="00520C6B"/>
    <w:rsid w:val="00520C96"/>
    <w:rsid w:val="00521642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3C23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315E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C2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695"/>
    <w:rsid w:val="005C6A4A"/>
    <w:rsid w:val="005D082E"/>
    <w:rsid w:val="005D148C"/>
    <w:rsid w:val="005D21BB"/>
    <w:rsid w:val="005D2DE4"/>
    <w:rsid w:val="005D3537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36B2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3753F"/>
    <w:rsid w:val="00644687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29B5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2747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72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6F71C1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0B40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BE9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76821"/>
    <w:rsid w:val="007811CD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945"/>
    <w:rsid w:val="007A6A94"/>
    <w:rsid w:val="007A6D10"/>
    <w:rsid w:val="007B3863"/>
    <w:rsid w:val="007B4208"/>
    <w:rsid w:val="007B461A"/>
    <w:rsid w:val="007B51CE"/>
    <w:rsid w:val="007B6949"/>
    <w:rsid w:val="007C0A0C"/>
    <w:rsid w:val="007C1FC2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27E12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6E14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42AC"/>
    <w:rsid w:val="00856B1D"/>
    <w:rsid w:val="008710D7"/>
    <w:rsid w:val="00872CA2"/>
    <w:rsid w:val="00873625"/>
    <w:rsid w:val="00873827"/>
    <w:rsid w:val="00873BBE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3671"/>
    <w:rsid w:val="008947FA"/>
    <w:rsid w:val="00894BAE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2985"/>
    <w:rsid w:val="008C408B"/>
    <w:rsid w:val="008C4A2F"/>
    <w:rsid w:val="008C5002"/>
    <w:rsid w:val="008C5990"/>
    <w:rsid w:val="008C68BF"/>
    <w:rsid w:val="008C75BD"/>
    <w:rsid w:val="008C7FB0"/>
    <w:rsid w:val="008D432D"/>
    <w:rsid w:val="008D4816"/>
    <w:rsid w:val="008D4CD8"/>
    <w:rsid w:val="008E0ADA"/>
    <w:rsid w:val="008E1D80"/>
    <w:rsid w:val="008E2E4C"/>
    <w:rsid w:val="008E3656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2D7E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65DE9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399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124"/>
    <w:rsid w:val="009C07FC"/>
    <w:rsid w:val="009C0F6D"/>
    <w:rsid w:val="009C1B12"/>
    <w:rsid w:val="009C1DFC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E1D"/>
    <w:rsid w:val="009E3F74"/>
    <w:rsid w:val="009E44F6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37173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4FD5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2DA4"/>
    <w:rsid w:val="00AA30A1"/>
    <w:rsid w:val="00AA3D30"/>
    <w:rsid w:val="00AA4653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643"/>
    <w:rsid w:val="00AC3B63"/>
    <w:rsid w:val="00AC3CB2"/>
    <w:rsid w:val="00AC420D"/>
    <w:rsid w:val="00AC514F"/>
    <w:rsid w:val="00AC6F27"/>
    <w:rsid w:val="00AD0B99"/>
    <w:rsid w:val="00AD19C2"/>
    <w:rsid w:val="00AD36ED"/>
    <w:rsid w:val="00AD3AC3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3ACC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248C"/>
    <w:rsid w:val="00B73E67"/>
    <w:rsid w:val="00B74509"/>
    <w:rsid w:val="00B75D4F"/>
    <w:rsid w:val="00B77E21"/>
    <w:rsid w:val="00B81779"/>
    <w:rsid w:val="00B8247A"/>
    <w:rsid w:val="00B85E69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268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1A46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527B"/>
    <w:rsid w:val="00D56524"/>
    <w:rsid w:val="00D569B9"/>
    <w:rsid w:val="00D5716D"/>
    <w:rsid w:val="00D5768E"/>
    <w:rsid w:val="00D60232"/>
    <w:rsid w:val="00D60793"/>
    <w:rsid w:val="00D61390"/>
    <w:rsid w:val="00D61F7D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5C0E"/>
    <w:rsid w:val="00D76D54"/>
    <w:rsid w:val="00D802A4"/>
    <w:rsid w:val="00D82F69"/>
    <w:rsid w:val="00D8653A"/>
    <w:rsid w:val="00D87AF2"/>
    <w:rsid w:val="00D87D08"/>
    <w:rsid w:val="00D90EC4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340"/>
    <w:rsid w:val="00DC1D54"/>
    <w:rsid w:val="00DC309A"/>
    <w:rsid w:val="00DC3722"/>
    <w:rsid w:val="00DC6EDF"/>
    <w:rsid w:val="00DC7F3C"/>
    <w:rsid w:val="00DD1CC4"/>
    <w:rsid w:val="00DD1D30"/>
    <w:rsid w:val="00DD42B9"/>
    <w:rsid w:val="00DD50A3"/>
    <w:rsid w:val="00DD72A8"/>
    <w:rsid w:val="00DE0DD8"/>
    <w:rsid w:val="00DE27A6"/>
    <w:rsid w:val="00DE2FBD"/>
    <w:rsid w:val="00DE4A82"/>
    <w:rsid w:val="00DE636B"/>
    <w:rsid w:val="00DE7247"/>
    <w:rsid w:val="00DF0734"/>
    <w:rsid w:val="00DF0B98"/>
    <w:rsid w:val="00DF2813"/>
    <w:rsid w:val="00DF298C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086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5811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217"/>
    <w:rsid w:val="00ED0573"/>
    <w:rsid w:val="00ED0F0D"/>
    <w:rsid w:val="00ED1D8E"/>
    <w:rsid w:val="00ED3E83"/>
    <w:rsid w:val="00ED5CC8"/>
    <w:rsid w:val="00ED7BB2"/>
    <w:rsid w:val="00EE1663"/>
    <w:rsid w:val="00EE2076"/>
    <w:rsid w:val="00EE40DB"/>
    <w:rsid w:val="00EE4F2E"/>
    <w:rsid w:val="00EE641B"/>
    <w:rsid w:val="00EE6EAE"/>
    <w:rsid w:val="00EF04C2"/>
    <w:rsid w:val="00EF3236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6D1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46C6"/>
    <w:rsid w:val="00FE4B02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EC4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EC4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0EC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EC4"/>
    <w:rPr>
      <w:sz w:val="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0EC4"/>
    <w:rPr>
      <w:sz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uiPriority w:val="99"/>
    <w:rsid w:val="001C26D1"/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90EC4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424445"/>
    <w:rPr>
      <w:rFonts w:cs="Times New Roman"/>
      <w:color w:val="800080"/>
      <w:u w:val="single"/>
    </w:rPr>
  </w:style>
  <w:style w:type="character" w:customStyle="1" w:styleId="wmi-callto">
    <w:name w:val="wmi-callto"/>
    <w:uiPriority w:val="99"/>
    <w:rsid w:val="000D1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455</Words>
  <Characters>2598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5</cp:revision>
  <cp:lastPrinted>2017-10-18T08:50:00Z</cp:lastPrinted>
  <dcterms:created xsi:type="dcterms:W3CDTF">2024-05-07T07:12:00Z</dcterms:created>
  <dcterms:modified xsi:type="dcterms:W3CDTF">2024-05-07T08:12:00Z</dcterms:modified>
</cp:coreProperties>
</file>